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827012" w:rsidTr="00827012">
        <w:tc>
          <w:tcPr>
            <w:tcW w:w="2658" w:type="dxa"/>
          </w:tcPr>
          <w:p w:rsidR="00734255" w:rsidRDefault="00827012" w:rsidP="00734255">
            <w:pPr>
              <w:pStyle w:val="ConsPlusTitle"/>
              <w:suppressAutoHyphens w:val="0"/>
              <w:spacing w:line="240" w:lineRule="exact"/>
              <w:jc w:val="center"/>
              <w:rPr>
                <w:b w:val="0"/>
                <w:bCs w:val="0"/>
              </w:rPr>
            </w:pPr>
            <w:bookmarkStart w:id="0" w:name="_GoBack"/>
            <w:bookmarkEnd w:id="0"/>
            <w:r w:rsidRPr="00634D95">
              <w:rPr>
                <w:b w:val="0"/>
                <w:bCs w:val="0"/>
              </w:rPr>
              <w:t xml:space="preserve">Проект </w:t>
            </w:r>
          </w:p>
          <w:p w:rsidR="00827012" w:rsidRDefault="00827012" w:rsidP="00827012">
            <w:pPr>
              <w:pStyle w:val="ConsPlusTitle"/>
              <w:suppressAutoHyphens w:val="0"/>
              <w:spacing w:line="240" w:lineRule="exact"/>
              <w:jc w:val="center"/>
              <w:rPr>
                <w:b w:val="0"/>
                <w:bCs w:val="0"/>
              </w:rPr>
            </w:pPr>
          </w:p>
        </w:tc>
      </w:tr>
    </w:tbl>
    <w:p w:rsidR="00827012" w:rsidRDefault="00827012" w:rsidP="003340A0">
      <w:pPr>
        <w:pStyle w:val="ConsPlusTitle"/>
        <w:suppressAutoHyphens w:val="0"/>
        <w:jc w:val="right"/>
        <w:rPr>
          <w:b w:val="0"/>
          <w:bCs w:val="0"/>
        </w:rPr>
      </w:pPr>
    </w:p>
    <w:p w:rsidR="003340A0" w:rsidRPr="00634D95" w:rsidRDefault="003340A0" w:rsidP="003340A0">
      <w:pPr>
        <w:pStyle w:val="ConsPlusTitle"/>
        <w:suppressAutoHyphens w:val="0"/>
        <w:jc w:val="center"/>
        <w:rPr>
          <w:b w:val="0"/>
          <w:bCs w:val="0"/>
        </w:rPr>
      </w:pPr>
    </w:p>
    <w:p w:rsidR="003340A0" w:rsidRPr="00634D95" w:rsidRDefault="003340A0" w:rsidP="003340A0">
      <w:pPr>
        <w:pStyle w:val="ConsPlusTitle"/>
        <w:suppressAutoHyphens w:val="0"/>
        <w:jc w:val="center"/>
        <w:rPr>
          <w:b w:val="0"/>
          <w:bCs w:val="0"/>
        </w:rPr>
      </w:pPr>
      <w:r w:rsidRPr="00634D95">
        <w:rPr>
          <w:b w:val="0"/>
          <w:bCs w:val="0"/>
        </w:rPr>
        <w:t>Правительство Хабаровского края</w:t>
      </w:r>
    </w:p>
    <w:p w:rsidR="003340A0" w:rsidRPr="00634D95" w:rsidRDefault="003340A0" w:rsidP="003340A0">
      <w:pPr>
        <w:pStyle w:val="ConsPlusTitle"/>
        <w:suppressAutoHyphens w:val="0"/>
        <w:jc w:val="center"/>
        <w:rPr>
          <w:b w:val="0"/>
          <w:bCs w:val="0"/>
        </w:rPr>
      </w:pPr>
    </w:p>
    <w:p w:rsidR="003340A0" w:rsidRPr="00634D95" w:rsidRDefault="003340A0" w:rsidP="003340A0">
      <w:pPr>
        <w:pStyle w:val="ConsPlusTitle"/>
        <w:suppressAutoHyphens w:val="0"/>
        <w:jc w:val="center"/>
      </w:pPr>
      <w:r w:rsidRPr="00634D95">
        <w:t>ПОСТАНОВЛЕНИЕ</w:t>
      </w:r>
    </w:p>
    <w:p w:rsidR="003340A0" w:rsidRPr="00634D95" w:rsidRDefault="003340A0" w:rsidP="003340A0">
      <w:pPr>
        <w:pStyle w:val="ConsPlusTitle"/>
        <w:suppressAutoHyphens w:val="0"/>
        <w:rPr>
          <w:b w:val="0"/>
          <w:bCs w:val="0"/>
        </w:rPr>
      </w:pPr>
    </w:p>
    <w:p w:rsidR="003340A0" w:rsidRDefault="003340A0" w:rsidP="003340A0">
      <w:pPr>
        <w:pStyle w:val="ConsPlusTitle"/>
        <w:suppressAutoHyphens w:val="0"/>
        <w:jc w:val="both"/>
        <w:rPr>
          <w:b w:val="0"/>
        </w:rPr>
      </w:pPr>
    </w:p>
    <w:p w:rsidR="003340A0" w:rsidRPr="00634D95" w:rsidRDefault="003340A0" w:rsidP="003340A0">
      <w:pPr>
        <w:pStyle w:val="ConsPlusTitle"/>
        <w:suppressAutoHyphens w:val="0"/>
        <w:jc w:val="both"/>
        <w:rPr>
          <w:b w:val="0"/>
        </w:rPr>
      </w:pPr>
    </w:p>
    <w:p w:rsidR="003340A0" w:rsidRPr="00634D95" w:rsidRDefault="003340A0" w:rsidP="003340A0">
      <w:pPr>
        <w:pStyle w:val="ConsPlusTitle"/>
        <w:suppressAutoHyphens w:val="0"/>
        <w:jc w:val="both"/>
        <w:rPr>
          <w:b w:val="0"/>
          <w:bCs w:val="0"/>
        </w:rPr>
      </w:pPr>
    </w:p>
    <w:p w:rsidR="003340A0" w:rsidRPr="00634D95" w:rsidRDefault="003340A0" w:rsidP="003340A0">
      <w:pPr>
        <w:pStyle w:val="ConsPlusTitle"/>
        <w:suppressAutoHyphens w:val="0"/>
        <w:jc w:val="both"/>
        <w:rPr>
          <w:b w:val="0"/>
          <w:bCs w:val="0"/>
        </w:rPr>
      </w:pPr>
    </w:p>
    <w:p w:rsidR="003340A0" w:rsidRPr="00E90564" w:rsidRDefault="00E90564" w:rsidP="00E9056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90564">
        <w:rPr>
          <w:rFonts w:ascii="Times New Roman" w:hAnsi="Times New Roman"/>
          <w:bCs/>
          <w:sz w:val="28"/>
          <w:szCs w:val="28"/>
        </w:rPr>
        <w:t xml:space="preserve">Об утверждении Порядка сдачи в аренду находящихся в </w:t>
      </w:r>
      <w:r>
        <w:rPr>
          <w:rFonts w:ascii="Times New Roman" w:hAnsi="Times New Roman"/>
          <w:bCs/>
          <w:sz w:val="28"/>
          <w:szCs w:val="28"/>
        </w:rPr>
        <w:t xml:space="preserve">собственности Хабаровского края </w:t>
      </w:r>
      <w:r w:rsidRPr="00E90564">
        <w:rPr>
          <w:rFonts w:ascii="Times New Roman" w:hAnsi="Times New Roman"/>
          <w:bCs/>
          <w:sz w:val="28"/>
          <w:szCs w:val="28"/>
        </w:rPr>
        <w:t>и относящихся к недвижимому имуществу объектов речного порта, за исключением земельных участков, и типовых условий соответствующих договоров аренды</w:t>
      </w:r>
    </w:p>
    <w:p w:rsidR="00E90564" w:rsidRPr="00634D95" w:rsidRDefault="00E90564" w:rsidP="003340A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0A0" w:rsidRPr="009C3CD2" w:rsidRDefault="009C3CD2" w:rsidP="009C3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80C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94680C">
          <w:rPr>
            <w:rFonts w:ascii="Times New Roman" w:hAnsi="Times New Roman"/>
            <w:sz w:val="28"/>
            <w:szCs w:val="28"/>
            <w:lang w:eastAsia="ru-RU"/>
          </w:rPr>
          <w:t>пунктом 6 статьи 53</w:t>
        </w:r>
      </w:hyperlink>
      <w:r w:rsidRPr="0094680C">
        <w:rPr>
          <w:rFonts w:ascii="Times New Roman" w:hAnsi="Times New Roman"/>
          <w:sz w:val="28"/>
          <w:szCs w:val="28"/>
          <w:lang w:eastAsia="ru-RU"/>
        </w:rPr>
        <w:t xml:space="preserve"> Кодекса внутреннего водного транспорта Российской Федерации </w:t>
      </w:r>
      <w:r w:rsidR="003340A0" w:rsidRPr="00BA79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Правительство края</w:t>
      </w:r>
    </w:p>
    <w:p w:rsidR="003340A0" w:rsidRPr="00634D95" w:rsidRDefault="003340A0" w:rsidP="0033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D95">
        <w:rPr>
          <w:rFonts w:ascii="Times New Roman" w:hAnsi="Times New Roman"/>
          <w:sz w:val="28"/>
          <w:szCs w:val="28"/>
        </w:rPr>
        <w:t>ПОСТАНОВЛЯЕТ:</w:t>
      </w:r>
    </w:p>
    <w:p w:rsidR="003340A0" w:rsidRDefault="003340A0" w:rsidP="00E90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E90564">
        <w:rPr>
          <w:rFonts w:ascii="Times New Roman" w:hAnsi="Times New Roman"/>
          <w:sz w:val="28"/>
          <w:szCs w:val="28"/>
        </w:rPr>
        <w:t>Утвердить Порядок сдачи</w:t>
      </w:r>
      <w:r w:rsidR="00E90564" w:rsidRPr="00E90564">
        <w:rPr>
          <w:rFonts w:ascii="Times New Roman" w:hAnsi="Times New Roman"/>
          <w:bCs/>
          <w:sz w:val="28"/>
          <w:szCs w:val="28"/>
        </w:rPr>
        <w:t xml:space="preserve"> в аренду находящихся в </w:t>
      </w:r>
      <w:r w:rsidR="00E90564">
        <w:rPr>
          <w:rFonts w:ascii="Times New Roman" w:hAnsi="Times New Roman"/>
          <w:bCs/>
          <w:sz w:val="28"/>
          <w:szCs w:val="28"/>
        </w:rPr>
        <w:t xml:space="preserve">собственности Хабаровского края </w:t>
      </w:r>
      <w:r w:rsidR="00E90564" w:rsidRPr="00E90564">
        <w:rPr>
          <w:rFonts w:ascii="Times New Roman" w:hAnsi="Times New Roman"/>
          <w:bCs/>
          <w:sz w:val="28"/>
          <w:szCs w:val="28"/>
        </w:rPr>
        <w:t>и относящихся к недвижимому имуществу объектов речного порта, за исключением земельных участков</w:t>
      </w:r>
      <w:r w:rsidR="00E90564">
        <w:rPr>
          <w:rFonts w:ascii="Times New Roman" w:hAnsi="Times New Roman"/>
          <w:bCs/>
          <w:sz w:val="28"/>
          <w:szCs w:val="28"/>
        </w:rPr>
        <w:t>.</w:t>
      </w:r>
    </w:p>
    <w:p w:rsidR="00E90564" w:rsidRPr="001712A8" w:rsidRDefault="00E90564" w:rsidP="00E90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Утвердить типовые условия договоров аренды в отношении находящихся в собственности Хабаровского края и относящихся к недвижимому имуществу </w:t>
      </w:r>
      <w:r w:rsidRPr="005101EA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AE10C6" w:rsidRPr="005101EA">
        <w:rPr>
          <w:rFonts w:ascii="Times New Roman" w:hAnsi="Times New Roman"/>
          <w:sz w:val="28"/>
          <w:szCs w:val="28"/>
          <w:lang w:eastAsia="ru-RU"/>
        </w:rPr>
        <w:t xml:space="preserve"> речного</w:t>
      </w:r>
      <w:r w:rsidRPr="005101EA">
        <w:rPr>
          <w:rFonts w:ascii="Times New Roman" w:hAnsi="Times New Roman"/>
          <w:sz w:val="28"/>
          <w:szCs w:val="28"/>
          <w:lang w:eastAsia="ru-RU"/>
        </w:rPr>
        <w:t xml:space="preserve"> порта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340A0" w:rsidRPr="001712A8" w:rsidRDefault="003340A0" w:rsidP="0033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340A0" w:rsidRPr="001712A8" w:rsidRDefault="003340A0" w:rsidP="0033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340A0" w:rsidRPr="001712A8" w:rsidRDefault="003340A0" w:rsidP="0033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340A0" w:rsidRPr="001712A8" w:rsidRDefault="003340A0" w:rsidP="00334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340A0" w:rsidRPr="001712A8" w:rsidRDefault="003340A0" w:rsidP="003340A0">
      <w:pPr>
        <w:pStyle w:val="ConsPlusTitle"/>
        <w:suppressAutoHyphens w:val="0"/>
        <w:spacing w:line="240" w:lineRule="exact"/>
        <w:rPr>
          <w:b w:val="0"/>
          <w:bCs w:val="0"/>
        </w:rPr>
      </w:pPr>
      <w:r w:rsidRPr="001712A8">
        <w:rPr>
          <w:b w:val="0"/>
          <w:bCs w:val="0"/>
        </w:rPr>
        <w:t>Губернатор</w:t>
      </w:r>
      <w:r w:rsidR="00F102F6">
        <w:rPr>
          <w:b w:val="0"/>
          <w:bCs w:val="0"/>
        </w:rPr>
        <w:t>, Председател</w:t>
      </w:r>
      <w:r w:rsidR="00183D4D">
        <w:rPr>
          <w:b w:val="0"/>
          <w:bCs w:val="0"/>
        </w:rPr>
        <w:t>ь</w:t>
      </w:r>
    </w:p>
    <w:p w:rsidR="003340A0" w:rsidRPr="00634D95" w:rsidRDefault="003340A0" w:rsidP="003340A0">
      <w:pPr>
        <w:pStyle w:val="ConsPlusTitle"/>
        <w:suppressAutoHyphens w:val="0"/>
        <w:spacing w:line="240" w:lineRule="exact"/>
        <w:jc w:val="both"/>
        <w:rPr>
          <w:b w:val="0"/>
          <w:bCs w:val="0"/>
        </w:rPr>
      </w:pPr>
      <w:r w:rsidRPr="001712A8">
        <w:rPr>
          <w:b w:val="0"/>
          <w:bCs w:val="0"/>
        </w:rPr>
        <w:t>Правительства края</w:t>
      </w:r>
      <w:r w:rsidRPr="00634D95">
        <w:rPr>
          <w:b w:val="0"/>
          <w:bCs w:val="0"/>
        </w:rPr>
        <w:t xml:space="preserve">                                                                           </w:t>
      </w:r>
      <w:r w:rsidR="00F102F6">
        <w:rPr>
          <w:b w:val="0"/>
          <w:bCs w:val="0"/>
        </w:rPr>
        <w:t>Д.В. Демешин</w:t>
      </w:r>
    </w:p>
    <w:p w:rsidR="00C24F30" w:rsidRDefault="00C24F30"/>
    <w:sectPr w:rsidR="00C24F30" w:rsidSect="00E134AB">
      <w:headerReference w:type="even" r:id="rId7"/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DF" w:rsidRDefault="00B233DF" w:rsidP="003D18BD">
      <w:pPr>
        <w:spacing w:after="0" w:line="240" w:lineRule="auto"/>
      </w:pPr>
      <w:r>
        <w:separator/>
      </w:r>
    </w:p>
  </w:endnote>
  <w:endnote w:type="continuationSeparator" w:id="0">
    <w:p w:rsidR="00B233DF" w:rsidRDefault="00B233DF" w:rsidP="003D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DF" w:rsidRDefault="00B233DF" w:rsidP="003D18BD">
      <w:pPr>
        <w:spacing w:after="0" w:line="240" w:lineRule="auto"/>
      </w:pPr>
      <w:r>
        <w:separator/>
      </w:r>
    </w:p>
  </w:footnote>
  <w:footnote w:type="continuationSeparator" w:id="0">
    <w:p w:rsidR="00B233DF" w:rsidRDefault="00B233DF" w:rsidP="003D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4AB" w:rsidRDefault="00E6388B" w:rsidP="00E134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34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34AB" w:rsidRDefault="00E134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4AB" w:rsidRPr="00AB400B" w:rsidRDefault="00E6388B" w:rsidP="00E134AB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AB400B">
      <w:rPr>
        <w:rStyle w:val="a5"/>
        <w:rFonts w:ascii="Times New Roman" w:hAnsi="Times New Roman"/>
        <w:sz w:val="24"/>
        <w:szCs w:val="24"/>
      </w:rPr>
      <w:fldChar w:fldCharType="begin"/>
    </w:r>
    <w:r w:rsidR="00E134AB" w:rsidRPr="00AB400B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AB400B">
      <w:rPr>
        <w:rStyle w:val="a5"/>
        <w:rFonts w:ascii="Times New Roman" w:hAnsi="Times New Roman"/>
        <w:sz w:val="24"/>
        <w:szCs w:val="24"/>
      </w:rPr>
      <w:fldChar w:fldCharType="separate"/>
    </w:r>
    <w:r w:rsidR="00E90564">
      <w:rPr>
        <w:rStyle w:val="a5"/>
        <w:rFonts w:ascii="Times New Roman" w:hAnsi="Times New Roman"/>
        <w:noProof/>
        <w:sz w:val="24"/>
        <w:szCs w:val="24"/>
      </w:rPr>
      <w:t>3</w:t>
    </w:r>
    <w:r w:rsidRPr="00AB400B">
      <w:rPr>
        <w:rStyle w:val="a5"/>
        <w:rFonts w:ascii="Times New Roman" w:hAnsi="Times New Roman"/>
        <w:sz w:val="24"/>
        <w:szCs w:val="24"/>
      </w:rPr>
      <w:fldChar w:fldCharType="end"/>
    </w:r>
  </w:p>
  <w:p w:rsidR="00E134AB" w:rsidRPr="00DB4152" w:rsidRDefault="00E134AB" w:rsidP="00E134AB">
    <w:pPr>
      <w:pStyle w:val="a3"/>
      <w:spacing w:line="200" w:lineRule="exact"/>
      <w:jc w:val="center"/>
      <w:rPr>
        <w:rFonts w:ascii="Times New Roman" w:hAnsi="Times New Roman"/>
        <w:sz w:val="24"/>
        <w:szCs w:val="24"/>
      </w:rPr>
    </w:pPr>
  </w:p>
  <w:p w:rsidR="00E134AB" w:rsidRPr="00DC2197" w:rsidRDefault="00E134AB" w:rsidP="00E134AB">
    <w:pPr>
      <w:pStyle w:val="a3"/>
      <w:spacing w:line="240" w:lineRule="exact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A0"/>
    <w:rsid w:val="0006736E"/>
    <w:rsid w:val="000F1821"/>
    <w:rsid w:val="000F3994"/>
    <w:rsid w:val="00157E1D"/>
    <w:rsid w:val="00183D4D"/>
    <w:rsid w:val="002650A8"/>
    <w:rsid w:val="002C3707"/>
    <w:rsid w:val="002E52C0"/>
    <w:rsid w:val="003340A0"/>
    <w:rsid w:val="003B7EFB"/>
    <w:rsid w:val="003D18BD"/>
    <w:rsid w:val="00434A95"/>
    <w:rsid w:val="00481B48"/>
    <w:rsid w:val="004A478C"/>
    <w:rsid w:val="005101EA"/>
    <w:rsid w:val="00590FD0"/>
    <w:rsid w:val="006E4ED0"/>
    <w:rsid w:val="006F1455"/>
    <w:rsid w:val="00734255"/>
    <w:rsid w:val="00770B0C"/>
    <w:rsid w:val="007A497D"/>
    <w:rsid w:val="00827012"/>
    <w:rsid w:val="008344F8"/>
    <w:rsid w:val="008C779D"/>
    <w:rsid w:val="00913DD0"/>
    <w:rsid w:val="009C3CD2"/>
    <w:rsid w:val="00AE10C6"/>
    <w:rsid w:val="00B233DF"/>
    <w:rsid w:val="00B75EE6"/>
    <w:rsid w:val="00BF56EF"/>
    <w:rsid w:val="00C24F30"/>
    <w:rsid w:val="00C318C8"/>
    <w:rsid w:val="00D2707A"/>
    <w:rsid w:val="00D85A52"/>
    <w:rsid w:val="00DD3D24"/>
    <w:rsid w:val="00DF2056"/>
    <w:rsid w:val="00E134AB"/>
    <w:rsid w:val="00E6388B"/>
    <w:rsid w:val="00E90564"/>
    <w:rsid w:val="00EE4479"/>
    <w:rsid w:val="00EE44E6"/>
    <w:rsid w:val="00F02F5C"/>
    <w:rsid w:val="00F102F6"/>
    <w:rsid w:val="00F35C3A"/>
    <w:rsid w:val="00F43B0B"/>
    <w:rsid w:val="00F5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1DB70-B649-4E5A-A460-22F2041A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0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40A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33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0A0"/>
    <w:rPr>
      <w:rFonts w:ascii="Calibri" w:eastAsia="Calibri" w:hAnsi="Calibri" w:cs="Times New Roman"/>
    </w:rPr>
  </w:style>
  <w:style w:type="character" w:styleId="a5">
    <w:name w:val="page number"/>
    <w:basedOn w:val="a0"/>
    <w:rsid w:val="003340A0"/>
  </w:style>
  <w:style w:type="paragraph" w:styleId="a6">
    <w:name w:val="List Paragraph"/>
    <w:basedOn w:val="a"/>
    <w:uiPriority w:val="34"/>
    <w:qFormat/>
    <w:rsid w:val="00E90564"/>
    <w:pPr>
      <w:ind w:left="720"/>
      <w:contextualSpacing/>
    </w:pPr>
  </w:style>
  <w:style w:type="table" w:styleId="a7">
    <w:name w:val="Table Grid"/>
    <w:basedOn w:val="a1"/>
    <w:uiPriority w:val="59"/>
    <w:rsid w:val="0082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044&amp;dst=21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33231A9C.dotm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Gongorova_OV</dc:creator>
  <cp:lastModifiedBy>Шлякова Мария Анатольевна</cp:lastModifiedBy>
  <cp:revision>2</cp:revision>
  <cp:lastPrinted>2024-09-24T22:50:00Z</cp:lastPrinted>
  <dcterms:created xsi:type="dcterms:W3CDTF">2024-10-14T02:02:00Z</dcterms:created>
  <dcterms:modified xsi:type="dcterms:W3CDTF">2024-10-14T02:02:00Z</dcterms:modified>
</cp:coreProperties>
</file>